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7" w:rsidRDefault="00BD6B77" w:rsidP="004943B2">
      <w:pPr>
        <w:rPr>
          <w:b/>
          <w:sz w:val="48"/>
          <w:szCs w:val="48"/>
        </w:rPr>
      </w:pPr>
    </w:p>
    <w:p w:rsidR="00BD6B77" w:rsidRDefault="00BD6B77" w:rsidP="004943B2">
      <w:pPr>
        <w:pStyle w:val="Header"/>
      </w:pPr>
      <w:r w:rsidRPr="0054259E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alt="http://www.bethanyhope.co.uk/images/C_OF_logo_v2.jpg" style="width:210pt;height:44.4pt;visibility:visible">
            <v:imagedata r:id="rId4" o:title=""/>
          </v:shape>
        </w:pic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HANDOUT 2</w:t>
      </w:r>
      <w:bookmarkStart w:id="0" w:name="_GoBack"/>
      <w:bookmarkEnd w:id="0"/>
    </w:p>
    <w:p w:rsidR="00BD6B77" w:rsidRPr="00340BCC" w:rsidRDefault="00BD6B77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:rsidR="00BD6B77" w:rsidRDefault="00BD6B77" w:rsidP="004943B2">
      <w:pPr>
        <w:rPr>
          <w:b/>
          <w:sz w:val="48"/>
          <w:szCs w:val="48"/>
        </w:rPr>
      </w:pPr>
    </w:p>
    <w:p w:rsidR="00BD6B77" w:rsidRPr="004943B2" w:rsidRDefault="00BD6B77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:rsidR="00BD6B77" w:rsidRPr="004943B2" w:rsidRDefault="00BD6B77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:rsidR="00BD6B77" w:rsidRPr="002B7906" w:rsidRDefault="00BD6B77" w:rsidP="002B790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1.4pt;margin-top:5.3pt;width:207.85pt;height:152.9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Assess the situation</w:t>
                  </w:r>
                </w:p>
              </w:txbxContent>
            </v:textbox>
          </v:shape>
        </w:pict>
      </w:r>
    </w:p>
    <w:p w:rsidR="00BD6B77" w:rsidRPr="002B7906" w:rsidRDefault="00BD6B77" w:rsidP="002B7906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0" o:spid="_x0000_s1027" type="#_x0000_t32" style="position:absolute;margin-left:23.25pt;margin-top:2.9pt;width:0;height:27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>
            <v:stroke endarrow="block"/>
          </v:shape>
        </w:pict>
      </w:r>
      <w:r>
        <w:rPr>
          <w:noProof/>
          <w:lang w:eastAsia="en-GB"/>
        </w:rPr>
        <w:pict>
          <v:line id="Straight Connector 38" o:spid="_x0000_s1028" style="position:absolute;flip:x;z-index:251666432;visibility:visible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/>
        </w:pict>
      </w:r>
      <w:r>
        <w:rPr>
          <w:noProof/>
          <w:lang w:eastAsia="en-GB"/>
        </w:rPr>
        <w:pict>
          <v:shape id="AutoShape 14" o:spid="_x0000_s1029" type="#_x0000_t32" style="position:absolute;margin-left:245.55pt;margin-top:14.45pt;width:0;height:33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<v:stroke endarrow="block"/>
          </v:shape>
        </w:pict>
      </w:r>
    </w:p>
    <w:p w:rsidR="00BD6B77" w:rsidRPr="002B7906" w:rsidRDefault="00BD6B77" w:rsidP="002B7906"/>
    <w:p w:rsidR="00BD6B77" w:rsidRPr="002B7906" w:rsidRDefault="00BD6B77" w:rsidP="002B7906">
      <w:r>
        <w:rPr>
          <w:noProof/>
          <w:lang w:eastAsia="en-GB"/>
        </w:rPr>
        <w:pict>
          <v:shape id="Text Box 3" o:spid="_x0000_s1030" type="#_x0000_t202" style="position:absolute;margin-left:146.25pt;margin-top:15.7pt;width:198pt;height:3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<v:textbox>
              <w:txbxContent>
                <w:p w:rsidR="00BD6B77" w:rsidRDefault="00BD6B77" w:rsidP="000678AD">
                  <w:pPr>
                    <w:jc w:val="center"/>
                  </w:pPr>
                  <w:r>
                    <w:t>Do you have any concerns about your personal safety?</w:t>
                  </w:r>
                </w:p>
              </w:txbxContent>
            </v:textbox>
          </v:shape>
        </w:pict>
      </w:r>
    </w:p>
    <w:p w:rsidR="00BD6B77" w:rsidRPr="002B7906" w:rsidRDefault="00BD6B77" w:rsidP="002B7906"/>
    <w:p w:rsidR="00BD6B77" w:rsidRPr="002B7906" w:rsidRDefault="00BD6B77" w:rsidP="002B7906"/>
    <w:p w:rsidR="00BD6B77" w:rsidRPr="002B7906" w:rsidRDefault="00BD6B77" w:rsidP="002B7906">
      <w:r>
        <w:rPr>
          <w:noProof/>
          <w:lang w:eastAsia="en-GB"/>
        </w:rPr>
        <w:pict>
          <v:shape id="_x0000_s1031" type="#_x0000_t32" style="position:absolute;margin-left:169.5pt;margin-top:4.95pt;width:0;height:4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<v:stroke endarrow="block"/>
          </v:shape>
        </w:pict>
      </w:r>
      <w:r>
        <w:rPr>
          <w:noProof/>
          <w:lang w:eastAsia="en-GB"/>
        </w:rPr>
        <w:pict>
          <v:shape id="AutoShape 15" o:spid="_x0000_s1032" type="#_x0000_t32" style="position:absolute;margin-left:317.15pt;margin-top:4.6pt;width:0;height:42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<v:stroke endarrow="block"/>
          </v:shape>
        </w:pict>
      </w:r>
    </w:p>
    <w:p w:rsidR="00BD6B77" w:rsidRPr="000678AD" w:rsidRDefault="00BD6B77" w:rsidP="002B79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678AD">
        <w:rPr>
          <w:b/>
        </w:rPr>
        <w:t>No</w:t>
      </w:r>
      <w:r>
        <w:tab/>
      </w:r>
      <w:r>
        <w:tab/>
      </w:r>
      <w:r>
        <w:tab/>
      </w:r>
      <w:r w:rsidRPr="000678AD">
        <w:rPr>
          <w:b/>
        </w:rPr>
        <w:t>Yes</w:t>
      </w:r>
    </w:p>
    <w:p w:rsidR="00BD6B77" w:rsidRPr="002B7906" w:rsidRDefault="00BD6B77" w:rsidP="002B7906">
      <w:r>
        <w:rPr>
          <w:noProof/>
          <w:lang w:eastAsia="en-GB"/>
        </w:rPr>
        <w:pict>
          <v:shape id="Text Box 4" o:spid="_x0000_s1033" type="#_x0000_t202" style="position:absolute;margin-left:73.4pt;margin-top:15.6pt;width:147.4pt;height:152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Proceed with care...remain vigilant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4" type="#_x0000_t202" style="position:absolute;margin-left:242.7pt;margin-top:15.6pt;width:173.25pt;height:152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Which of these concerns you?</w:t>
                  </w:r>
                </w:p>
              </w:txbxContent>
            </v:textbox>
          </v:shape>
        </w:pict>
      </w:r>
    </w:p>
    <w:p w:rsidR="00BD6B77" w:rsidRPr="002B7906" w:rsidRDefault="00BD6B77" w:rsidP="002B7906"/>
    <w:p w:rsidR="00BD6B77" w:rsidRPr="002B7906" w:rsidRDefault="00BD6B77" w:rsidP="002B7906">
      <w:r>
        <w:rPr>
          <w:noProof/>
          <w:lang w:eastAsia="en-GB"/>
        </w:rPr>
        <w:pict>
          <v:shape id="_x0000_s1035" type="#_x0000_t32" style="position:absolute;margin-left:327pt;margin-top:3.8pt;width:0;height:42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<v:stroke endarrow="block"/>
          </v:shape>
        </w:pict>
      </w:r>
      <w:r>
        <w:rPr>
          <w:noProof/>
          <w:lang w:eastAsia="en-GB"/>
        </w:rPr>
        <w:pict>
          <v:shape id="Straight Arrow Connector 33" o:spid="_x0000_s1036" type="#_x0000_t32" style="position:absolute;margin-left:402pt;margin-top:5.75pt;width:28.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>
            <v:stroke endarrow="block"/>
          </v:shape>
        </w:pict>
      </w:r>
      <w:r>
        <w:rPr>
          <w:noProof/>
          <w:lang w:eastAsia="en-GB"/>
        </w:rPr>
        <w:pict>
          <v:shape id="Straight Arrow Connector 32" o:spid="_x0000_s1037" type="#_x0000_t32" style="position:absolute;margin-left:229.5pt;margin-top:5.75pt;width:27pt;height:39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>
            <v:stroke endarrow="block"/>
          </v:shape>
        </w:pict>
      </w:r>
    </w:p>
    <w:p w:rsidR="00BD6B77" w:rsidRPr="002B7906" w:rsidRDefault="00BD6B77" w:rsidP="002B7906">
      <w:r>
        <w:rPr>
          <w:noProof/>
          <w:lang w:eastAsia="en-GB"/>
        </w:rPr>
        <w:pict>
          <v:shape id="Straight Arrow Connector 35" o:spid="_x0000_s1038" type="#_x0000_t32" style="position:absolute;margin-left:53.25pt;margin-top:5.75pt;width:50.25pt;height:100.9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>
            <v:stroke endarrow="block"/>
          </v:shape>
        </w:pict>
      </w:r>
    </w:p>
    <w:p w:rsidR="00BD6B77" w:rsidRPr="002B7906" w:rsidRDefault="00BD6B77" w:rsidP="002B7906">
      <w:r>
        <w:rPr>
          <w:noProof/>
          <w:lang w:eastAsia="en-GB"/>
        </w:rPr>
        <w:pict>
          <v:shape id="Text Box 8" o:spid="_x0000_s1039" type="#_x0000_t202" style="position:absolute;margin-left:394.5pt;margin-top:14.1pt;width:93.75pt;height:152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rUSBwrAgAAWAQAAA4AAAAAAAAAAAAAAAAALgIAAGRycy9l&#10;Mm9Eb2MueG1sUEsBAi0AFAAGAAgAAAAhABDN7ejdAAAACQEAAA8AAAAAAAAAAAAAAAAAhQQAAGRy&#10;cy9kb3ducmV2LnhtbFBLBQYAAAAABAAEAPMAAACPBQAAAAA=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The task you are doing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40" type="#_x0000_t202" style="position:absolute;margin-left:148.05pt;margin-top:13.1pt;width:114.55pt;height:43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AdZx/csAgAAWAQAAA4AAAAAAAAAAAAAAAAALgIAAGRy&#10;cy9lMm9Eb2MueG1sUEsBAi0AFAAGAAgAAAAhAIie9FvfAAAACgEAAA8AAAAAAAAAAAAAAAAAhgQA&#10;AGRycy9kb3ducmV2LnhtbFBLBQYAAAAABAAEAPMAAACSBQAAAAA=&#10;">
            <v:textbox>
              <w:txbxContent>
                <w:p w:rsidR="00BD6B77" w:rsidRDefault="00BD6B77" w:rsidP="000678AD">
                  <w:pPr>
                    <w:jc w:val="center"/>
                  </w:pPr>
                  <w:r>
                    <w:t>The person you are dealing with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7" o:spid="_x0000_s1041" type="#_x0000_t202" style="position:absolute;margin-left:272.55pt;margin-top:13.1pt;width:111pt;height:43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QhKw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">
            <v:textbox>
              <w:txbxContent>
                <w:p w:rsidR="00BD6B77" w:rsidRDefault="00BD6B77" w:rsidP="000678AD">
                  <w:pPr>
                    <w:jc w:val="center"/>
                  </w:pPr>
                  <w:r>
                    <w:t>The environment you are working in</w:t>
                  </w:r>
                </w:p>
              </w:txbxContent>
            </v:textbox>
          </v:shape>
        </w:pict>
      </w:r>
    </w:p>
    <w:p w:rsidR="00BD6B77" w:rsidRPr="00BD2C72" w:rsidRDefault="00BD6B77" w:rsidP="002B7906">
      <w:pPr>
        <w:rPr>
          <w:b/>
        </w:rPr>
      </w:pPr>
    </w:p>
    <w:p w:rsidR="00BD6B77" w:rsidRDefault="00BD6B77" w:rsidP="002B7906">
      <w:pPr>
        <w:tabs>
          <w:tab w:val="left" w:pos="5955"/>
        </w:tabs>
      </w:pPr>
      <w:r>
        <w:rPr>
          <w:noProof/>
          <w:lang w:eastAsia="en-GB"/>
        </w:rPr>
        <w:pict>
          <v:shape id="AutoShape 20" o:spid="_x0000_s1042" type="#_x0000_t32" style="position:absolute;margin-left:325.05pt;margin-top:22.5pt;width:0;height:4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<v:stroke endarrow="block"/>
          </v:shape>
        </w:pict>
      </w:r>
      <w:r>
        <w:rPr>
          <w:noProof/>
          <w:lang w:eastAsia="en-GB"/>
        </w:rPr>
        <w:pict>
          <v:shape id="AutoShape 19" o:spid="_x0000_s1043" type="#_x0000_t32" style="position:absolute;margin-left:225.3pt;margin-top:22.5pt;width:0;height:4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<v:stroke endarrow="block"/>
          </v:shape>
        </w:pict>
      </w:r>
      <w:r>
        <w:tab/>
      </w:r>
    </w:p>
    <w:p w:rsidR="00BD6B77" w:rsidRDefault="00BD6B77" w:rsidP="000678AD">
      <w:r>
        <w:rPr>
          <w:noProof/>
          <w:lang w:eastAsia="en-GB"/>
        </w:rPr>
        <w:pict>
          <v:shape id="_x0000_s1044" type="#_x0000_t32" style="position:absolute;margin-left:438pt;margin-top:5.75pt;width:0;height:4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<v:stroke endarrow="block"/>
          </v:shape>
        </w:pict>
      </w:r>
    </w:p>
    <w:p w:rsidR="00BD6B77" w:rsidRDefault="00BD6B77" w:rsidP="00BD2C72"/>
    <w:p w:rsidR="00BD6B77" w:rsidRPr="000678AD" w:rsidRDefault="00BD6B77" w:rsidP="00BD2C72">
      <w:pPr>
        <w:rPr>
          <w:b/>
        </w:rPr>
      </w:pPr>
      <w:r>
        <w:rPr>
          <w:noProof/>
          <w:lang w:eastAsia="en-GB"/>
        </w:rPr>
        <w:pict>
          <v:shape id="Text Box 11" o:spid="_x0000_s1045" type="#_x0000_t202" style="position:absolute;margin-left:-1.8pt;margin-top:6.5pt;width:151.9pt;height:152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Are you sure you have covered all the risks?</w:t>
                  </w:r>
                </w:p>
              </w:txbxContent>
            </v:textbox>
          </v:shape>
        </w:pict>
      </w:r>
    </w:p>
    <w:p w:rsidR="00BD6B77" w:rsidRDefault="00BD6B77" w:rsidP="000678AD">
      <w:r>
        <w:rPr>
          <w:noProof/>
          <w:lang w:eastAsia="en-GB"/>
        </w:rPr>
        <w:pict>
          <v:shape id="Text Box 9" o:spid="_x0000_s1046" type="#_x0000_t202" style="position:absolute;margin-left:158.4pt;margin-top:5.4pt;width:320.25pt;height:152.3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AnLAIAAFc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Can you avoid or minimise the risk so that you feel confident?</w:t>
                  </w:r>
                </w:p>
              </w:txbxContent>
            </v:textbox>
          </v:shape>
        </w:pict>
      </w:r>
    </w:p>
    <w:p w:rsidR="00BD6B77" w:rsidRDefault="00BD6B77" w:rsidP="000678AD">
      <w:r>
        <w:rPr>
          <w:noProof/>
          <w:lang w:eastAsia="en-GB"/>
        </w:rPr>
        <w:pict>
          <v:shape id="Straight Arrow Connector 43" o:spid="_x0000_s1047" type="#_x0000_t32" style="position:absolute;margin-left:202.5pt;margin-top:13pt;width:0;height:3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>
            <v:stroke endarrow="block"/>
          </v:shape>
        </w:pict>
      </w:r>
      <w:r>
        <w:rPr>
          <w:noProof/>
          <w:lang w:eastAsia="en-GB"/>
        </w:rPr>
        <w:pict>
          <v:shape id="Straight Arrow Connector 42" o:spid="_x0000_s1048" type="#_x0000_t32" style="position:absolute;margin-left:390.75pt;margin-top:12.05pt;width:0;height:39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>
            <v:stroke endarrow="block"/>
          </v:shape>
        </w:pict>
      </w:r>
      <w:r>
        <w:rPr>
          <w:noProof/>
          <w:lang w:eastAsia="en-GB"/>
        </w:rPr>
        <w:pict>
          <v:shape id="Straight Arrow Connector 41" o:spid="_x0000_s1049" type="#_x0000_t32" style="position:absolute;margin-left:100.5pt;margin-top:13.5pt;width:0;height:3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>
            <v:stroke endarrow="block"/>
          </v:shape>
        </w:pict>
      </w:r>
    </w:p>
    <w:p w:rsidR="00BD6B77" w:rsidRDefault="00BD6B77" w:rsidP="000678AD"/>
    <w:p w:rsidR="00BD6B77" w:rsidRDefault="00BD6B77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BD6B77" w:rsidRDefault="00BD6B77" w:rsidP="000678AD">
      <w:pPr>
        <w:rPr>
          <w:b/>
        </w:rPr>
      </w:pPr>
      <w:r>
        <w:rPr>
          <w:noProof/>
          <w:lang w:eastAsia="en-GB"/>
        </w:rPr>
        <w:pict>
          <v:shape id="Text Box 12" o:spid="_x0000_s1050" type="#_x0000_t202" style="position:absolute;margin-left:21.1pt;margin-top:3.1pt;width:207.85pt;height:152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AK/ZaLAIAAFgEAAAOAAAAAAAAAAAAAAAAAC4CAABkcnMvZTJv&#10;RG9jLnhtbFBLAQItABQABgAIAAAAIQCObdlL2gAAAAcBAAAPAAAAAAAAAAAAAAAAAIYEAABkcnMv&#10;ZG93bnJldi54bWxQSwUGAAAAAAQABADzAAAAjQUAAAAA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Proceed with care...don’t forget things change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0" o:spid="_x0000_s1051" type="#_x0000_t202" style="position:absolute;margin-left:293.6pt;margin-top:2.9pt;width:207.85pt;height:152.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<v:textbox style="mso-fit-shape-to-text:t">
              <w:txbxContent>
                <w:p w:rsidR="00BD6B77" w:rsidRDefault="00BD6B77" w:rsidP="000678AD">
                  <w:pPr>
                    <w:jc w:val="center"/>
                  </w:pPr>
                  <w:r>
                    <w:t>Do not continue.  Ask for help.  Consult with your line manager or equivalent.</w:t>
                  </w:r>
                </w:p>
              </w:txbxContent>
            </v:textbox>
          </v:shape>
        </w:pict>
      </w:r>
    </w:p>
    <w:p w:rsidR="00BD6B77" w:rsidRDefault="00BD6B77" w:rsidP="000678AD">
      <w:pPr>
        <w:rPr>
          <w:b/>
        </w:rPr>
      </w:pPr>
    </w:p>
    <w:p w:rsidR="00BD6B77" w:rsidRDefault="00BD6B77" w:rsidP="000678AD">
      <w:pPr>
        <w:rPr>
          <w:b/>
        </w:rPr>
      </w:pPr>
    </w:p>
    <w:p w:rsidR="00BD6B77" w:rsidRDefault="00BD6B77" w:rsidP="000678AD">
      <w:pPr>
        <w:rPr>
          <w:b/>
        </w:rPr>
      </w:pPr>
    </w:p>
    <w:p w:rsidR="00BD6B77" w:rsidRDefault="00BD6B77" w:rsidP="000678AD">
      <w:pPr>
        <w:rPr>
          <w:b/>
        </w:rPr>
      </w:pPr>
    </w:p>
    <w:p w:rsidR="00BD6B77" w:rsidRDefault="00BD6B77" w:rsidP="000678AD">
      <w:pPr>
        <w:rPr>
          <w:b/>
        </w:rPr>
      </w:pPr>
    </w:p>
    <w:p w:rsidR="00BD6B77" w:rsidRDefault="00BD6B77" w:rsidP="000678AD">
      <w:pPr>
        <w:rPr>
          <w:b/>
        </w:rPr>
      </w:pPr>
    </w:p>
    <w:p w:rsidR="00BD6B77" w:rsidRPr="000678AD" w:rsidRDefault="00BD6B77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BD6B77" w:rsidRPr="000678AD" w:rsidSect="00BD2C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340BCC"/>
    <w:rsid w:val="003E06EA"/>
    <w:rsid w:val="00422C26"/>
    <w:rsid w:val="00422DD5"/>
    <w:rsid w:val="00444A3F"/>
    <w:rsid w:val="004943B2"/>
    <w:rsid w:val="004B3EAA"/>
    <w:rsid w:val="00510AA9"/>
    <w:rsid w:val="0054259E"/>
    <w:rsid w:val="00547074"/>
    <w:rsid w:val="005D2EC0"/>
    <w:rsid w:val="007276EE"/>
    <w:rsid w:val="00827853"/>
    <w:rsid w:val="009922F2"/>
    <w:rsid w:val="009E518C"/>
    <w:rsid w:val="00B30175"/>
    <w:rsid w:val="00BD2C72"/>
    <w:rsid w:val="00BD6B77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  <w:rsid w:val="00FB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43B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SandhamJ</dc:creator>
  <cp:keywords/>
  <dc:description/>
  <cp:lastModifiedBy>GillShenoy</cp:lastModifiedBy>
  <cp:revision>2</cp:revision>
  <cp:lastPrinted>2016-01-21T10:50:00Z</cp:lastPrinted>
  <dcterms:created xsi:type="dcterms:W3CDTF">2022-07-27T15:11:00Z</dcterms:created>
  <dcterms:modified xsi:type="dcterms:W3CDTF">2022-07-27T15:11:00Z</dcterms:modified>
</cp:coreProperties>
</file>